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4129"/>
        <w:gridCol w:w="271"/>
      </w:tblGrid>
      <w:tr w:rsidR="00F8354F" w14:paraId="035061E5" w14:textId="77777777" w:rsidTr="00460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906" w:type="pct"/>
            <w:tcBorders>
              <w:bottom w:val="single" w:sz="8" w:space="0" w:color="BFBFBF" w:themeColor="background1" w:themeShade="BF"/>
            </w:tcBorders>
          </w:tcPr>
          <w:p w14:paraId="0BA46B3B" w14:textId="521154BC" w:rsidR="00F8354F" w:rsidRDefault="004600E4" w:rsidP="004600E4">
            <w:pPr>
              <w:pStyle w:val="Month"/>
              <w:spacing w:after="40"/>
              <w:jc w:val="left"/>
            </w:pPr>
            <w:r>
              <w:t xml:space="preserve">Band Lessons            </w:t>
            </w:r>
            <w:r w:rsidRPr="004600E4">
              <w:rPr>
                <w:sz w:val="56"/>
                <w:szCs w:val="56"/>
              </w:rPr>
              <w:t>December 2023</w:t>
            </w:r>
          </w:p>
        </w:tc>
        <w:tc>
          <w:tcPr>
            <w:tcW w:w="94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DB27C1E" w14:textId="31B66794" w:rsidR="00F8354F" w:rsidRDefault="00F8354F" w:rsidP="004600E4">
            <w:pPr>
              <w:pStyle w:val="Year"/>
              <w:spacing w:after="40"/>
              <w:jc w:val="left"/>
            </w:pPr>
          </w:p>
        </w:tc>
      </w:tr>
      <w:tr w:rsidR="00F8354F" w14:paraId="1BE60A98" w14:textId="77777777" w:rsidTr="004600E4">
        <w:tc>
          <w:tcPr>
            <w:tcW w:w="4906" w:type="pct"/>
            <w:tcBorders>
              <w:top w:val="single" w:sz="8" w:space="0" w:color="BFBFBF" w:themeColor="background1" w:themeShade="BF"/>
              <w:bottom w:val="nil"/>
            </w:tcBorders>
          </w:tcPr>
          <w:p w14:paraId="3DC83D3F" w14:textId="77777777" w:rsidR="00F8354F" w:rsidRDefault="00F8354F">
            <w:pPr>
              <w:pStyle w:val="NoSpacing"/>
            </w:pPr>
          </w:p>
        </w:tc>
        <w:tc>
          <w:tcPr>
            <w:tcW w:w="94" w:type="pct"/>
            <w:tcBorders>
              <w:top w:val="single" w:sz="8" w:space="0" w:color="BFBFBF" w:themeColor="background1" w:themeShade="BF"/>
              <w:bottom w:val="nil"/>
            </w:tcBorders>
          </w:tcPr>
          <w:p w14:paraId="45E2766D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4908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7"/>
        <w:gridCol w:w="2057"/>
        <w:gridCol w:w="2057"/>
        <w:gridCol w:w="2054"/>
        <w:gridCol w:w="1788"/>
      </w:tblGrid>
      <w:tr w:rsidR="00F8354F" w14:paraId="43C95A3A" w14:textId="77777777" w:rsidTr="00460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8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63311846" w14:textId="77777777" w:rsidR="00F8354F" w:rsidRDefault="00000000">
            <w:pPr>
              <w:pStyle w:val="Days"/>
            </w:pPr>
            <w:sdt>
              <w:sdtPr>
                <w:id w:val="-1778867687"/>
                <w:placeholder>
                  <w:docPart w:val="28098072B9AD4966B5EFA093ADF34FC8"/>
                </w:placeholder>
                <w:temporary/>
                <w:showingPlcHdr/>
                <w15:appearance w15:val="hidden"/>
              </w:sdtPr>
              <w:sdtContent>
                <w:r w:rsidR="00804FC2">
                  <w:t>Sunday</w:t>
                </w:r>
              </w:sdtContent>
            </w:sdt>
          </w:p>
        </w:tc>
        <w:tc>
          <w:tcPr>
            <w:tcW w:w="728" w:type="pct"/>
            <w:tcBorders>
              <w:bottom w:val="single" w:sz="4" w:space="0" w:color="BFBFBF" w:themeColor="background1" w:themeShade="BF"/>
            </w:tcBorders>
            <w:shd w:val="clear" w:color="auto" w:fill="112F51" w:themeFill="text2" w:themeFillShade="BF"/>
          </w:tcPr>
          <w:p w14:paraId="6D7D11F7" w14:textId="77777777" w:rsidR="00F8354F" w:rsidRDefault="00000000">
            <w:pPr>
              <w:pStyle w:val="Days"/>
            </w:pPr>
            <w:sdt>
              <w:sdtPr>
                <w:id w:val="-1020851123"/>
                <w:placeholder>
                  <w:docPart w:val="5EB88A31FE7F428B93487E2A9151E261"/>
                </w:placeholder>
                <w:temporary/>
                <w:showingPlcHdr/>
                <w15:appearance w15:val="hidden"/>
              </w:sdtPr>
              <w:sdtContent>
                <w:r w:rsidR="00804FC2">
                  <w:t>Monday</w:t>
                </w:r>
              </w:sdtContent>
            </w:sdt>
          </w:p>
        </w:tc>
        <w:tc>
          <w:tcPr>
            <w:tcW w:w="728" w:type="pct"/>
            <w:tcBorders>
              <w:bottom w:val="single" w:sz="4" w:space="0" w:color="BFBFBF" w:themeColor="background1" w:themeShade="BF"/>
            </w:tcBorders>
            <w:shd w:val="clear" w:color="auto" w:fill="112F51" w:themeFill="text2" w:themeFillShade="BF"/>
          </w:tcPr>
          <w:p w14:paraId="72271714" w14:textId="77777777" w:rsidR="00F8354F" w:rsidRDefault="00000000">
            <w:pPr>
              <w:pStyle w:val="Days"/>
            </w:pPr>
            <w:sdt>
              <w:sdtPr>
                <w:id w:val="1121034790"/>
                <w:placeholder>
                  <w:docPart w:val="DF3E402A8317466CBBD39A816C63869D"/>
                </w:placeholder>
                <w:temporary/>
                <w:showingPlcHdr/>
                <w15:appearance w15:val="hidden"/>
              </w:sdtPr>
              <w:sdtContent>
                <w:r w:rsidR="00804FC2">
                  <w:t>Tuesday</w:t>
                </w:r>
              </w:sdtContent>
            </w:sdt>
          </w:p>
        </w:tc>
        <w:tc>
          <w:tcPr>
            <w:tcW w:w="728" w:type="pct"/>
            <w:tcBorders>
              <w:bottom w:val="single" w:sz="4" w:space="0" w:color="BFBFBF" w:themeColor="background1" w:themeShade="BF"/>
            </w:tcBorders>
            <w:shd w:val="clear" w:color="auto" w:fill="112F51" w:themeFill="text2" w:themeFillShade="BF"/>
          </w:tcPr>
          <w:p w14:paraId="60AD5F43" w14:textId="77777777" w:rsidR="00F8354F" w:rsidRDefault="00000000">
            <w:pPr>
              <w:pStyle w:val="Days"/>
            </w:pPr>
            <w:sdt>
              <w:sdtPr>
                <w:id w:val="-328132386"/>
                <w:placeholder>
                  <w:docPart w:val="52FC05A5DEB542E08DDC1093394FE555"/>
                </w:placeholder>
                <w:temporary/>
                <w:showingPlcHdr/>
                <w15:appearance w15:val="hidden"/>
              </w:sdtPr>
              <w:sdtContent>
                <w:r w:rsidR="00804FC2">
                  <w:t>Wednesday</w:t>
                </w:r>
              </w:sdtContent>
            </w:sdt>
          </w:p>
        </w:tc>
        <w:tc>
          <w:tcPr>
            <w:tcW w:w="728" w:type="pct"/>
            <w:tcBorders>
              <w:bottom w:val="single" w:sz="4" w:space="0" w:color="BFBFBF" w:themeColor="background1" w:themeShade="BF"/>
            </w:tcBorders>
            <w:shd w:val="clear" w:color="auto" w:fill="112F51" w:themeFill="text2" w:themeFillShade="BF"/>
          </w:tcPr>
          <w:p w14:paraId="762C7710" w14:textId="77777777" w:rsidR="00F8354F" w:rsidRDefault="00000000">
            <w:pPr>
              <w:pStyle w:val="Days"/>
            </w:pPr>
            <w:sdt>
              <w:sdtPr>
                <w:id w:val="1241452743"/>
                <w:placeholder>
                  <w:docPart w:val="5EC6663C68E24026878AD2ADC9733BF5"/>
                </w:placeholder>
                <w:temporary/>
                <w:showingPlcHdr/>
                <w15:appearance w15:val="hidden"/>
              </w:sdtPr>
              <w:sdtContent>
                <w:r w:rsidR="00804FC2">
                  <w:t>Thursday</w:t>
                </w:r>
              </w:sdtContent>
            </w:sdt>
          </w:p>
        </w:tc>
        <w:tc>
          <w:tcPr>
            <w:tcW w:w="727" w:type="pct"/>
            <w:tcBorders>
              <w:bottom w:val="single" w:sz="4" w:space="0" w:color="BFBFBF" w:themeColor="background1" w:themeShade="BF"/>
            </w:tcBorders>
            <w:shd w:val="clear" w:color="auto" w:fill="112F51" w:themeFill="text2" w:themeFillShade="BF"/>
          </w:tcPr>
          <w:p w14:paraId="22E085F8" w14:textId="77777777" w:rsidR="00F8354F" w:rsidRDefault="00000000">
            <w:pPr>
              <w:pStyle w:val="Days"/>
            </w:pPr>
            <w:sdt>
              <w:sdtPr>
                <w:id w:val="-65336403"/>
                <w:placeholder>
                  <w:docPart w:val="EC36CF8DE7E54950AF077ADF6445B5F6"/>
                </w:placeholder>
                <w:temporary/>
                <w:showingPlcHdr/>
                <w15:appearance w15:val="hidden"/>
              </w:sdtPr>
              <w:sdtContent>
                <w:r w:rsidR="00804FC2">
                  <w:t>Friday</w:t>
                </w:r>
              </w:sdtContent>
            </w:sdt>
          </w:p>
        </w:tc>
        <w:tc>
          <w:tcPr>
            <w:tcW w:w="63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A8036F7" w14:textId="77777777" w:rsidR="00F8354F" w:rsidRDefault="00000000">
            <w:pPr>
              <w:pStyle w:val="Days"/>
            </w:pPr>
            <w:sdt>
              <w:sdtPr>
                <w:id w:val="825547652"/>
                <w:placeholder>
                  <w:docPart w:val="8748D37F8C1E40D884B1BD90D76C859C"/>
                </w:placeholder>
                <w:temporary/>
                <w:showingPlcHdr/>
                <w15:appearance w15:val="hidden"/>
              </w:sdtPr>
              <w:sdtContent>
                <w:r w:rsidR="00804FC2">
                  <w:t>Saturday</w:t>
                </w:r>
              </w:sdtContent>
            </w:sdt>
          </w:p>
        </w:tc>
      </w:tr>
      <w:tr w:rsidR="00F8354F" w14:paraId="4891A11A" w14:textId="77777777" w:rsidTr="004600E4">
        <w:tc>
          <w:tcPr>
            <w:tcW w:w="728" w:type="pct"/>
            <w:tcBorders>
              <w:bottom w:val="nil"/>
            </w:tcBorders>
          </w:tcPr>
          <w:p w14:paraId="1E973B43" w14:textId="2144658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00E4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</w:tcPr>
          <w:p w14:paraId="2AC94B2A" w14:textId="03EE15E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00E4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600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</w:tcPr>
          <w:p w14:paraId="07554B39" w14:textId="2CDE9AE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00E4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600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</w:tcPr>
          <w:p w14:paraId="6E338FB0" w14:textId="6FD10E4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00E4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600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F20A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</w:tcPr>
          <w:p w14:paraId="4B1C45CD" w14:textId="1E157EA5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00E4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600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F20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27" w:type="pct"/>
            <w:tcBorders>
              <w:bottom w:val="nil"/>
            </w:tcBorders>
          </w:tcPr>
          <w:p w14:paraId="16AEB4D9" w14:textId="56306528" w:rsidR="00F8354F" w:rsidRDefault="004600E4">
            <w:pPr>
              <w:pStyle w:val="Dates"/>
            </w:pPr>
            <w:r>
              <w:t xml:space="preserve">Day 2        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>
              <w:instrText>Friday</w:instrText>
            </w:r>
            <w:r w:rsidR="00804FC2">
              <w:fldChar w:fldCharType="end"/>
            </w:r>
            <w:r w:rsidR="00804FC2">
              <w:instrText xml:space="preserve"> = "Friday"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=E2 </w:instrText>
            </w:r>
            <w:r w:rsidR="00804FC2">
              <w:fldChar w:fldCharType="separate"/>
            </w:r>
            <w:r w:rsidR="001E5A18"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=E2+1 </w:instrText>
            </w:r>
            <w:r w:rsidR="00804FC2">
              <w:fldChar w:fldCharType="separate"/>
            </w:r>
            <w:r w:rsidR="007F20A4">
              <w:rPr>
                <w:noProof/>
              </w:rPr>
              <w:instrText>4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separate"/>
            </w:r>
            <w:r>
              <w:rPr>
                <w:noProof/>
              </w:rPr>
              <w:t>1</w:t>
            </w:r>
            <w:r w:rsidR="00804FC2">
              <w:fldChar w:fldCharType="end"/>
            </w:r>
          </w:p>
        </w:tc>
        <w:tc>
          <w:tcPr>
            <w:tcW w:w="633" w:type="pct"/>
            <w:tcBorders>
              <w:bottom w:val="nil"/>
            </w:tcBorders>
          </w:tcPr>
          <w:p w14:paraId="475CA779" w14:textId="47AAA62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600E4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4600E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4600E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600E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4600E4">
              <w:rPr>
                <w:noProof/>
              </w:rPr>
              <w:t>2</w:t>
            </w:r>
            <w:r>
              <w:fldChar w:fldCharType="end"/>
            </w:r>
          </w:p>
        </w:tc>
      </w:tr>
      <w:tr w:rsidR="00F8354F" w14:paraId="6BB89215" w14:textId="77777777" w:rsidTr="004600E4">
        <w:trPr>
          <w:trHeight w:hRule="exact" w:val="927"/>
        </w:trPr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15DE3B9D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09A1AF5C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1AD10E2D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61199F33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2EFD52FA" w14:textId="77777777" w:rsidR="00F8354F" w:rsidRDefault="00F8354F"/>
        </w:tc>
        <w:tc>
          <w:tcPr>
            <w:tcW w:w="727" w:type="pct"/>
            <w:tcBorders>
              <w:top w:val="nil"/>
              <w:bottom w:val="single" w:sz="4" w:space="0" w:color="BFBFBF" w:themeColor="background1" w:themeShade="BF"/>
            </w:tcBorders>
          </w:tcPr>
          <w:p w14:paraId="0E8F5CB2" w14:textId="77777777" w:rsidR="00F8354F" w:rsidRDefault="004600E4">
            <w:r>
              <w:t>All Flutes and Clarinets, P 2,3 or 4</w:t>
            </w:r>
          </w:p>
          <w:p w14:paraId="4765066E" w14:textId="74B7364B" w:rsidR="004600E4" w:rsidRDefault="004600E4">
            <w:r>
              <w:t>French Horn P. 8</w:t>
            </w:r>
          </w:p>
        </w:tc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</w:tcPr>
          <w:p w14:paraId="09B479FD" w14:textId="77777777" w:rsidR="00F8354F" w:rsidRDefault="00F8354F"/>
        </w:tc>
      </w:tr>
      <w:tr w:rsidR="00F8354F" w14:paraId="5EC345CD" w14:textId="77777777" w:rsidTr="004600E4"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22C93228" w14:textId="6DE3667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4600E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1B95EC32" w14:textId="4C9DCA59" w:rsidR="00F8354F" w:rsidRDefault="004600E4">
            <w:pPr>
              <w:pStyle w:val="Dates"/>
            </w:pPr>
            <w:r>
              <w:t xml:space="preserve">Day 3        </w:t>
            </w:r>
            <w:r w:rsidR="00804FC2">
              <w:fldChar w:fldCharType="begin"/>
            </w:r>
            <w:r w:rsidR="00804FC2">
              <w:instrText xml:space="preserve"> =A4+1 </w:instrText>
            </w:r>
            <w:r w:rsidR="00804FC2">
              <w:fldChar w:fldCharType="separate"/>
            </w:r>
            <w:r>
              <w:rPr>
                <w:noProof/>
              </w:rPr>
              <w:t>4</w:t>
            </w:r>
            <w:r w:rsidR="00804FC2"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6192EE76" w14:textId="5C10F4E8" w:rsidR="00F8354F" w:rsidRDefault="004600E4">
            <w:pPr>
              <w:pStyle w:val="Dates"/>
            </w:pPr>
            <w:r>
              <w:t xml:space="preserve">Day 4        </w:t>
            </w:r>
            <w:r w:rsidR="00804FC2">
              <w:fldChar w:fldCharType="begin"/>
            </w:r>
            <w:r w:rsidR="00804FC2">
              <w:instrText xml:space="preserve"> =B4+1 </w:instrText>
            </w:r>
            <w:r w:rsidR="00804FC2">
              <w:fldChar w:fldCharType="separate"/>
            </w:r>
            <w:r>
              <w:rPr>
                <w:noProof/>
              </w:rPr>
              <w:t>5</w:t>
            </w:r>
            <w:r w:rsidR="00804FC2"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5CD31CD3" w14:textId="2618FBEF" w:rsidR="00F8354F" w:rsidRDefault="004600E4">
            <w:pPr>
              <w:pStyle w:val="Dates"/>
            </w:pPr>
            <w:r>
              <w:t xml:space="preserve">Day 5        </w:t>
            </w:r>
            <w:r w:rsidR="00804FC2">
              <w:fldChar w:fldCharType="begin"/>
            </w:r>
            <w:r w:rsidR="00804FC2">
              <w:instrText xml:space="preserve"> =C4+1 </w:instrText>
            </w:r>
            <w:r w:rsidR="00804FC2">
              <w:fldChar w:fldCharType="separate"/>
            </w:r>
            <w:r>
              <w:rPr>
                <w:noProof/>
              </w:rPr>
              <w:t>6</w:t>
            </w:r>
            <w:r w:rsidR="00804FC2"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2A05C370" w14:textId="2C407933" w:rsidR="00F8354F" w:rsidRDefault="004600E4">
            <w:pPr>
              <w:pStyle w:val="Dates"/>
            </w:pPr>
            <w:r>
              <w:t xml:space="preserve">Day 6        </w:t>
            </w:r>
            <w:r w:rsidR="00804FC2">
              <w:fldChar w:fldCharType="begin"/>
            </w:r>
            <w:r w:rsidR="00804FC2">
              <w:instrText xml:space="preserve"> =D4+1 </w:instrText>
            </w:r>
            <w:r w:rsidR="00804FC2">
              <w:fldChar w:fldCharType="separate"/>
            </w:r>
            <w:r>
              <w:rPr>
                <w:noProof/>
              </w:rPr>
              <w:t>7</w:t>
            </w:r>
            <w:r w:rsidR="00804FC2">
              <w:fldChar w:fldCharType="end"/>
            </w:r>
          </w:p>
        </w:tc>
        <w:tc>
          <w:tcPr>
            <w:tcW w:w="727" w:type="pct"/>
            <w:tcBorders>
              <w:bottom w:val="nil"/>
            </w:tcBorders>
            <w:shd w:val="clear" w:color="auto" w:fill="DBEFF9" w:themeFill="background2"/>
          </w:tcPr>
          <w:p w14:paraId="3A277209" w14:textId="2499C205" w:rsidR="00F8354F" w:rsidRDefault="004600E4">
            <w:pPr>
              <w:pStyle w:val="Dates"/>
            </w:pPr>
            <w:r>
              <w:t xml:space="preserve">Day 1        </w:t>
            </w:r>
            <w:r w:rsidR="00804FC2">
              <w:fldChar w:fldCharType="begin"/>
            </w:r>
            <w:r w:rsidR="00804FC2">
              <w:instrText xml:space="preserve"> =E4+1 </w:instrText>
            </w:r>
            <w:r w:rsidR="00804FC2">
              <w:fldChar w:fldCharType="separate"/>
            </w:r>
            <w:r>
              <w:rPr>
                <w:noProof/>
              </w:rPr>
              <w:t>8</w:t>
            </w:r>
            <w:r w:rsidR="00804FC2">
              <w:fldChar w:fldCharType="end"/>
            </w:r>
          </w:p>
        </w:tc>
        <w:tc>
          <w:tcPr>
            <w:tcW w:w="633" w:type="pct"/>
            <w:tcBorders>
              <w:bottom w:val="nil"/>
            </w:tcBorders>
            <w:shd w:val="clear" w:color="auto" w:fill="DBEFF9" w:themeFill="background2"/>
          </w:tcPr>
          <w:p w14:paraId="164E8EA6" w14:textId="47B309D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4600E4">
              <w:rPr>
                <w:noProof/>
              </w:rPr>
              <w:t>9</w:t>
            </w:r>
            <w:r>
              <w:fldChar w:fldCharType="end"/>
            </w:r>
          </w:p>
        </w:tc>
      </w:tr>
      <w:tr w:rsidR="00F8354F" w14:paraId="7CCCB1D7" w14:textId="77777777" w:rsidTr="004600E4">
        <w:trPr>
          <w:trHeight w:hRule="exact" w:val="1053"/>
        </w:trPr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0459BEF7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01FFB604" w14:textId="1A6A5F16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2EDD77F1" w14:textId="6C587AA9" w:rsidR="00F8354F" w:rsidRDefault="004600E4">
            <w:r>
              <w:t>All Saxes and Trumpets P. 2,3 or 8</w:t>
            </w:r>
          </w:p>
          <w:p w14:paraId="49F67857" w14:textId="0CEF69C1" w:rsidR="004600E4" w:rsidRDefault="004600E4">
            <w:r>
              <w:t>Beginners P 4 or 9</w:t>
            </w:r>
          </w:p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0F7386FD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13255872" w14:textId="77777777" w:rsidR="00F8354F" w:rsidRDefault="004600E4">
            <w:r>
              <w:t xml:space="preserve">All Low Brass Period </w:t>
            </w:r>
          </w:p>
          <w:p w14:paraId="15A41D20" w14:textId="77777777" w:rsidR="004600E4" w:rsidRDefault="004600E4">
            <w:r>
              <w:t>2 or 8</w:t>
            </w:r>
          </w:p>
          <w:p w14:paraId="5E0E592C" w14:textId="20FF662D" w:rsidR="004600E4" w:rsidRDefault="004600E4">
            <w:r>
              <w:t>All Percussion Period 3 or 9</w:t>
            </w:r>
          </w:p>
        </w:tc>
        <w:tc>
          <w:tcPr>
            <w:tcW w:w="72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677FCED7" w14:textId="77777777" w:rsidR="00F8354F" w:rsidRDefault="00F8354F"/>
        </w:tc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2D2EF07D" w14:textId="77777777" w:rsidR="00F8354F" w:rsidRDefault="00F8354F"/>
        </w:tc>
      </w:tr>
      <w:tr w:rsidR="00F8354F" w14:paraId="5CE56464" w14:textId="77777777" w:rsidTr="004600E4">
        <w:tc>
          <w:tcPr>
            <w:tcW w:w="728" w:type="pct"/>
            <w:tcBorders>
              <w:bottom w:val="nil"/>
            </w:tcBorders>
          </w:tcPr>
          <w:p w14:paraId="53CF7B6B" w14:textId="6600B856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4600E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</w:tcPr>
          <w:p w14:paraId="59BE8A84" w14:textId="63D30DDD" w:rsidR="00F8354F" w:rsidRDefault="004600E4">
            <w:pPr>
              <w:pStyle w:val="Dates"/>
            </w:pPr>
            <w:r>
              <w:t xml:space="preserve">Day 2       </w:t>
            </w:r>
            <w:r w:rsidR="00804FC2">
              <w:fldChar w:fldCharType="begin"/>
            </w:r>
            <w:r w:rsidR="00804FC2">
              <w:instrText xml:space="preserve"> =A6+1 </w:instrText>
            </w:r>
            <w:r w:rsidR="00804FC2">
              <w:fldChar w:fldCharType="separate"/>
            </w:r>
            <w:r>
              <w:rPr>
                <w:noProof/>
              </w:rPr>
              <w:t>11</w:t>
            </w:r>
            <w:r w:rsidR="00804FC2"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</w:tcPr>
          <w:p w14:paraId="7DD4D133" w14:textId="4196812F" w:rsidR="00F8354F" w:rsidRDefault="004600E4">
            <w:pPr>
              <w:pStyle w:val="Dates"/>
            </w:pPr>
            <w:r>
              <w:t xml:space="preserve">Day 3      </w:t>
            </w:r>
            <w:r w:rsidR="00804FC2">
              <w:fldChar w:fldCharType="begin"/>
            </w:r>
            <w:r w:rsidR="00804FC2">
              <w:instrText xml:space="preserve"> =B6+1 </w:instrText>
            </w:r>
            <w:r w:rsidR="00804FC2">
              <w:fldChar w:fldCharType="separate"/>
            </w:r>
            <w:r>
              <w:rPr>
                <w:noProof/>
              </w:rPr>
              <w:t>12</w:t>
            </w:r>
            <w:r w:rsidR="00804FC2"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</w:tcPr>
          <w:p w14:paraId="686A9D44" w14:textId="36E5C4D2" w:rsidR="00F8354F" w:rsidRDefault="004600E4">
            <w:pPr>
              <w:pStyle w:val="Dates"/>
            </w:pPr>
            <w:r>
              <w:t xml:space="preserve">Day 4      </w:t>
            </w:r>
            <w:r w:rsidR="00804FC2">
              <w:fldChar w:fldCharType="begin"/>
            </w:r>
            <w:r w:rsidR="00804FC2">
              <w:instrText xml:space="preserve"> =C6+1 </w:instrText>
            </w:r>
            <w:r w:rsidR="00804FC2">
              <w:fldChar w:fldCharType="separate"/>
            </w:r>
            <w:r>
              <w:rPr>
                <w:noProof/>
              </w:rPr>
              <w:t>13</w:t>
            </w:r>
            <w:r w:rsidR="00804FC2"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</w:tcPr>
          <w:p w14:paraId="5D2030C3" w14:textId="40B59C3B" w:rsidR="00F8354F" w:rsidRDefault="004600E4">
            <w:pPr>
              <w:pStyle w:val="Dates"/>
            </w:pPr>
            <w:r>
              <w:t xml:space="preserve">Day 5       </w:t>
            </w:r>
            <w:r w:rsidR="00804FC2">
              <w:fldChar w:fldCharType="begin"/>
            </w:r>
            <w:r w:rsidR="00804FC2">
              <w:instrText xml:space="preserve"> =D6+1 </w:instrText>
            </w:r>
            <w:r w:rsidR="00804FC2">
              <w:fldChar w:fldCharType="separate"/>
            </w:r>
            <w:r>
              <w:rPr>
                <w:noProof/>
              </w:rPr>
              <w:t>14</w:t>
            </w:r>
            <w:r w:rsidR="00804FC2">
              <w:fldChar w:fldCharType="end"/>
            </w:r>
          </w:p>
        </w:tc>
        <w:tc>
          <w:tcPr>
            <w:tcW w:w="727" w:type="pct"/>
            <w:tcBorders>
              <w:bottom w:val="nil"/>
            </w:tcBorders>
          </w:tcPr>
          <w:p w14:paraId="36FB9ABB" w14:textId="7824533A" w:rsidR="00F8354F" w:rsidRDefault="004600E4">
            <w:pPr>
              <w:pStyle w:val="Dates"/>
            </w:pPr>
            <w:r>
              <w:t xml:space="preserve">Day 6       </w:t>
            </w:r>
            <w:r w:rsidR="00804FC2">
              <w:fldChar w:fldCharType="begin"/>
            </w:r>
            <w:r w:rsidR="00804FC2">
              <w:instrText xml:space="preserve"> =E6+1 </w:instrText>
            </w:r>
            <w:r w:rsidR="00804FC2">
              <w:fldChar w:fldCharType="separate"/>
            </w:r>
            <w:r>
              <w:rPr>
                <w:noProof/>
              </w:rPr>
              <w:t>15</w:t>
            </w:r>
            <w:r w:rsidR="00804FC2">
              <w:fldChar w:fldCharType="end"/>
            </w:r>
          </w:p>
        </w:tc>
        <w:tc>
          <w:tcPr>
            <w:tcW w:w="633" w:type="pct"/>
            <w:tcBorders>
              <w:bottom w:val="nil"/>
            </w:tcBorders>
          </w:tcPr>
          <w:p w14:paraId="6D6BD55E" w14:textId="2F1FC89C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4600E4">
              <w:rPr>
                <w:noProof/>
              </w:rPr>
              <w:t>16</w:t>
            </w:r>
            <w:r>
              <w:fldChar w:fldCharType="end"/>
            </w:r>
          </w:p>
        </w:tc>
      </w:tr>
      <w:tr w:rsidR="00F8354F" w14:paraId="522D3145" w14:textId="77777777" w:rsidTr="004600E4">
        <w:trPr>
          <w:trHeight w:hRule="exact" w:val="720"/>
        </w:trPr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67494A3C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01B1CDF2" w14:textId="69F87C63" w:rsidR="00F8354F" w:rsidRDefault="004600E4">
            <w:r>
              <w:t>Playing Tests</w:t>
            </w:r>
          </w:p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1D3670D8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4C93BD3A" w14:textId="54D2BB80" w:rsidR="00F8354F" w:rsidRDefault="004600E4">
            <w:r>
              <w:t>Playing Tests</w:t>
            </w:r>
          </w:p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</w:tcPr>
          <w:p w14:paraId="5ACF31BC" w14:textId="7922D42C" w:rsidR="00F8354F" w:rsidRDefault="004600E4">
            <w:r>
              <w:t>Playing Tests</w:t>
            </w:r>
          </w:p>
        </w:tc>
        <w:tc>
          <w:tcPr>
            <w:tcW w:w="727" w:type="pct"/>
            <w:tcBorders>
              <w:top w:val="nil"/>
              <w:bottom w:val="single" w:sz="4" w:space="0" w:color="BFBFBF" w:themeColor="background1" w:themeShade="BF"/>
            </w:tcBorders>
          </w:tcPr>
          <w:p w14:paraId="39D16F5E" w14:textId="77777777" w:rsidR="00F8354F" w:rsidRDefault="004600E4">
            <w:r>
              <w:t>Playing Tests</w:t>
            </w:r>
          </w:p>
          <w:p w14:paraId="59B3E711" w14:textId="4C809AE3" w:rsidR="00342A08" w:rsidRPr="00342A08" w:rsidRDefault="00342A08">
            <w:pPr>
              <w:rPr>
                <w:b/>
                <w:bCs/>
                <w:u w:val="single"/>
              </w:rPr>
            </w:pPr>
            <w:r w:rsidRPr="00342A08">
              <w:rPr>
                <w:b/>
                <w:bCs/>
                <w:u w:val="single"/>
              </w:rPr>
              <w:t>Winter Concert!</w:t>
            </w:r>
          </w:p>
        </w:tc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</w:tcPr>
          <w:p w14:paraId="65B454FC" w14:textId="77777777" w:rsidR="00F8354F" w:rsidRDefault="00F8354F"/>
        </w:tc>
      </w:tr>
      <w:tr w:rsidR="00F8354F" w14:paraId="7964111F" w14:textId="77777777" w:rsidTr="004600E4"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2AC80939" w14:textId="06C3AA4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4600E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57168B6C" w14:textId="17DA14B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4600E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16EFA586" w14:textId="79FF2F5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4600E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02ADBFC1" w14:textId="0102FB5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4600E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28" w:type="pct"/>
            <w:tcBorders>
              <w:bottom w:val="nil"/>
            </w:tcBorders>
            <w:shd w:val="clear" w:color="auto" w:fill="DBEFF9" w:themeFill="background2"/>
          </w:tcPr>
          <w:p w14:paraId="5EA1F9D2" w14:textId="33642C6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4600E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27" w:type="pct"/>
            <w:tcBorders>
              <w:bottom w:val="nil"/>
            </w:tcBorders>
            <w:shd w:val="clear" w:color="auto" w:fill="DBEFF9" w:themeFill="background2"/>
          </w:tcPr>
          <w:p w14:paraId="06F9DBAA" w14:textId="373097A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4600E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633" w:type="pct"/>
            <w:tcBorders>
              <w:bottom w:val="nil"/>
            </w:tcBorders>
            <w:shd w:val="clear" w:color="auto" w:fill="DBEFF9" w:themeFill="background2"/>
          </w:tcPr>
          <w:p w14:paraId="3A6CC23A" w14:textId="611DDE3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4600E4">
              <w:rPr>
                <w:noProof/>
              </w:rPr>
              <w:t>23</w:t>
            </w:r>
            <w:r>
              <w:fldChar w:fldCharType="end"/>
            </w:r>
          </w:p>
        </w:tc>
      </w:tr>
      <w:tr w:rsidR="00F8354F" w14:paraId="1452842A" w14:textId="77777777" w:rsidTr="004600E4">
        <w:trPr>
          <w:trHeight w:hRule="exact" w:val="720"/>
        </w:trPr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0EF1BB3D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6AA8D911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6A9C4D12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09459AF6" w14:textId="77777777" w:rsidR="00F8354F" w:rsidRDefault="00F8354F"/>
        </w:tc>
        <w:tc>
          <w:tcPr>
            <w:tcW w:w="7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4E5686AA" w14:textId="4E21ED1F" w:rsidR="00F8354F" w:rsidRPr="00342A08" w:rsidRDefault="00342A08">
            <w:pPr>
              <w:rPr>
                <w:b/>
                <w:bCs/>
                <w:u w:val="single"/>
              </w:rPr>
            </w:pPr>
            <w:r w:rsidRPr="00342A08">
              <w:rPr>
                <w:b/>
                <w:bCs/>
                <w:u w:val="single"/>
              </w:rPr>
              <w:t>Holiday Assemblies</w:t>
            </w:r>
          </w:p>
        </w:tc>
        <w:tc>
          <w:tcPr>
            <w:tcW w:w="72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6879038B" w14:textId="77777777" w:rsidR="00F8354F" w:rsidRDefault="00F8354F"/>
        </w:tc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DBEFF9" w:themeFill="background2"/>
          </w:tcPr>
          <w:p w14:paraId="0589D8E5" w14:textId="77777777" w:rsidR="00F8354F" w:rsidRDefault="00F8354F"/>
        </w:tc>
      </w:tr>
    </w:tbl>
    <w:p w14:paraId="0790D526" w14:textId="77777777" w:rsidR="00076511" w:rsidRDefault="00076511" w:rsidP="00076511">
      <w:pPr>
        <w:pStyle w:val="ListParagraph"/>
      </w:pPr>
    </w:p>
    <w:p w14:paraId="4C4630DC" w14:textId="70EB2254" w:rsidR="00076511" w:rsidRDefault="00076511" w:rsidP="00076511">
      <w:pPr>
        <w:pStyle w:val="ListParagraph"/>
        <w:numPr>
          <w:ilvl w:val="0"/>
          <w:numId w:val="1"/>
        </w:numPr>
      </w:pPr>
      <w:r>
        <w:t>Students are to ask their teacher politely, “Am I able to go to my band lesson?” in advance.</w:t>
      </w:r>
    </w:p>
    <w:p w14:paraId="3BCD582A" w14:textId="77777777" w:rsidR="00076511" w:rsidRDefault="00076511" w:rsidP="00076511">
      <w:pPr>
        <w:pStyle w:val="ListParagraph"/>
        <w:numPr>
          <w:ilvl w:val="0"/>
          <w:numId w:val="1"/>
        </w:numPr>
      </w:pPr>
      <w:r>
        <w:t>Students are responsible for missed work.</w:t>
      </w:r>
    </w:p>
    <w:p w14:paraId="4FBC20D8" w14:textId="77777777" w:rsidR="00076511" w:rsidRDefault="00076511" w:rsidP="00076511">
      <w:pPr>
        <w:pStyle w:val="ListParagraph"/>
        <w:numPr>
          <w:ilvl w:val="0"/>
          <w:numId w:val="1"/>
        </w:numPr>
      </w:pPr>
      <w:r>
        <w:t>For flexibility, students sometimes have an option as to when to come.  Students can only choose one of the options.</w:t>
      </w:r>
    </w:p>
    <w:p w14:paraId="7F44D349" w14:textId="77777777" w:rsidR="00076511" w:rsidRDefault="00076511" w:rsidP="00076511">
      <w:pPr>
        <w:pStyle w:val="ListParagraph"/>
        <w:numPr>
          <w:ilvl w:val="0"/>
          <w:numId w:val="1"/>
        </w:numPr>
      </w:pPr>
      <w:r>
        <w:t>Lessons are part of the students’ grades.</w:t>
      </w:r>
    </w:p>
    <w:p w14:paraId="77557761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4F55" w14:textId="77777777" w:rsidR="004B61E5" w:rsidRDefault="004B61E5">
      <w:pPr>
        <w:spacing w:before="0" w:after="0"/>
      </w:pPr>
      <w:r>
        <w:separator/>
      </w:r>
    </w:p>
  </w:endnote>
  <w:endnote w:type="continuationSeparator" w:id="0">
    <w:p w14:paraId="2F13F61F" w14:textId="77777777" w:rsidR="004B61E5" w:rsidRDefault="004B61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8D08" w14:textId="77777777" w:rsidR="004B61E5" w:rsidRDefault="004B61E5">
      <w:pPr>
        <w:spacing w:before="0" w:after="0"/>
      </w:pPr>
      <w:r>
        <w:separator/>
      </w:r>
    </w:p>
  </w:footnote>
  <w:footnote w:type="continuationSeparator" w:id="0">
    <w:p w14:paraId="09C459B6" w14:textId="77777777" w:rsidR="004B61E5" w:rsidRDefault="004B61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77C99"/>
    <w:multiLevelType w:val="hybridMultilevel"/>
    <w:tmpl w:val="3EEA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27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</w:docVars>
  <w:rsids>
    <w:rsidRoot w:val="004600E4"/>
    <w:rsid w:val="00041862"/>
    <w:rsid w:val="00076511"/>
    <w:rsid w:val="000958A4"/>
    <w:rsid w:val="001E5A18"/>
    <w:rsid w:val="00262469"/>
    <w:rsid w:val="00342A08"/>
    <w:rsid w:val="003B46B4"/>
    <w:rsid w:val="003F5669"/>
    <w:rsid w:val="004600E4"/>
    <w:rsid w:val="004B61E5"/>
    <w:rsid w:val="00532D2F"/>
    <w:rsid w:val="006D69BC"/>
    <w:rsid w:val="007D0B2E"/>
    <w:rsid w:val="007F20A4"/>
    <w:rsid w:val="007F7A5D"/>
    <w:rsid w:val="00804FC2"/>
    <w:rsid w:val="00A03BF5"/>
    <w:rsid w:val="00AE2944"/>
    <w:rsid w:val="00B50AB4"/>
    <w:rsid w:val="00B936C4"/>
    <w:rsid w:val="00BE55EB"/>
    <w:rsid w:val="00C93FA7"/>
    <w:rsid w:val="00CA55EB"/>
    <w:rsid w:val="00E6043F"/>
    <w:rsid w:val="00EA11E4"/>
    <w:rsid w:val="00EA45F5"/>
    <w:rsid w:val="00F0731E"/>
    <w:rsid w:val="00F8354F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22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17406D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112F51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  <w:style w:type="paragraph" w:styleId="ListParagraph">
    <w:name w:val="List Paragraph"/>
    <w:basedOn w:val="Normal"/>
    <w:uiPriority w:val="34"/>
    <w:unhideWhenUsed/>
    <w:qFormat/>
    <w:rsid w:val="00076511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atone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098072B9AD4966B5EFA093ADF3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3C1D-C4CE-429C-93EA-2A4617C5F675}"/>
      </w:docPartPr>
      <w:docPartBody>
        <w:p w:rsidR="00100DD3" w:rsidRDefault="00000000">
          <w:pPr>
            <w:pStyle w:val="28098072B9AD4966B5EFA093ADF34FC8"/>
          </w:pPr>
          <w:r>
            <w:t>Sunday</w:t>
          </w:r>
        </w:p>
      </w:docPartBody>
    </w:docPart>
    <w:docPart>
      <w:docPartPr>
        <w:name w:val="5EB88A31FE7F428B93487E2A9151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D4C1-B7FF-4D95-9362-F5C1065FD2AA}"/>
      </w:docPartPr>
      <w:docPartBody>
        <w:p w:rsidR="00100DD3" w:rsidRDefault="00000000">
          <w:pPr>
            <w:pStyle w:val="5EB88A31FE7F428B93487E2A9151E261"/>
          </w:pPr>
          <w:r>
            <w:t>Monday</w:t>
          </w:r>
        </w:p>
      </w:docPartBody>
    </w:docPart>
    <w:docPart>
      <w:docPartPr>
        <w:name w:val="DF3E402A8317466CBBD39A816C63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729E-EC97-49BE-A865-61C1DA58D394}"/>
      </w:docPartPr>
      <w:docPartBody>
        <w:p w:rsidR="00100DD3" w:rsidRDefault="00000000">
          <w:pPr>
            <w:pStyle w:val="DF3E402A8317466CBBD39A816C63869D"/>
          </w:pPr>
          <w:r>
            <w:t>Tuesday</w:t>
          </w:r>
        </w:p>
      </w:docPartBody>
    </w:docPart>
    <w:docPart>
      <w:docPartPr>
        <w:name w:val="52FC05A5DEB542E08DDC1093394F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DA662-35FB-412A-A4C9-FD898E691A8D}"/>
      </w:docPartPr>
      <w:docPartBody>
        <w:p w:rsidR="00100DD3" w:rsidRDefault="00000000">
          <w:pPr>
            <w:pStyle w:val="52FC05A5DEB542E08DDC1093394FE555"/>
          </w:pPr>
          <w:r>
            <w:t>Wednesday</w:t>
          </w:r>
        </w:p>
      </w:docPartBody>
    </w:docPart>
    <w:docPart>
      <w:docPartPr>
        <w:name w:val="5EC6663C68E24026878AD2ADC973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4AFC8-D14A-4DD1-B679-D935BD18515F}"/>
      </w:docPartPr>
      <w:docPartBody>
        <w:p w:rsidR="00100DD3" w:rsidRDefault="00000000">
          <w:pPr>
            <w:pStyle w:val="5EC6663C68E24026878AD2ADC9733BF5"/>
          </w:pPr>
          <w:r>
            <w:t>Thursday</w:t>
          </w:r>
        </w:p>
      </w:docPartBody>
    </w:docPart>
    <w:docPart>
      <w:docPartPr>
        <w:name w:val="EC36CF8DE7E54950AF077ADF6445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F5B0-44AF-45A3-B93B-280ABBDD6A91}"/>
      </w:docPartPr>
      <w:docPartBody>
        <w:p w:rsidR="00100DD3" w:rsidRDefault="00000000">
          <w:pPr>
            <w:pStyle w:val="EC36CF8DE7E54950AF077ADF6445B5F6"/>
          </w:pPr>
          <w:r>
            <w:t>Friday</w:t>
          </w:r>
        </w:p>
      </w:docPartBody>
    </w:docPart>
    <w:docPart>
      <w:docPartPr>
        <w:name w:val="8748D37F8C1E40D884B1BD90D76C8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B3F4-4B0B-4958-B196-B4EC4E7FAAE1}"/>
      </w:docPartPr>
      <w:docPartBody>
        <w:p w:rsidR="00100DD3" w:rsidRDefault="00000000">
          <w:pPr>
            <w:pStyle w:val="8748D37F8C1E40D884B1BD90D76C859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1E"/>
    <w:rsid w:val="00100DD3"/>
    <w:rsid w:val="0049791E"/>
    <w:rsid w:val="00D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98072B9AD4966B5EFA093ADF34FC8">
    <w:name w:val="28098072B9AD4966B5EFA093ADF34FC8"/>
  </w:style>
  <w:style w:type="paragraph" w:customStyle="1" w:styleId="5EB88A31FE7F428B93487E2A9151E261">
    <w:name w:val="5EB88A31FE7F428B93487E2A9151E261"/>
  </w:style>
  <w:style w:type="paragraph" w:customStyle="1" w:styleId="DF3E402A8317466CBBD39A816C63869D">
    <w:name w:val="DF3E402A8317466CBBD39A816C63869D"/>
  </w:style>
  <w:style w:type="paragraph" w:customStyle="1" w:styleId="52FC05A5DEB542E08DDC1093394FE555">
    <w:name w:val="52FC05A5DEB542E08DDC1093394FE555"/>
  </w:style>
  <w:style w:type="paragraph" w:customStyle="1" w:styleId="5EC6663C68E24026878AD2ADC9733BF5">
    <w:name w:val="5EC6663C68E24026878AD2ADC9733BF5"/>
  </w:style>
  <w:style w:type="paragraph" w:customStyle="1" w:styleId="EC36CF8DE7E54950AF077ADF6445B5F6">
    <w:name w:val="EC36CF8DE7E54950AF077ADF6445B5F6"/>
  </w:style>
  <w:style w:type="paragraph" w:customStyle="1" w:styleId="8748D37F8C1E40D884B1BD90D76C859C">
    <w:name w:val="8748D37F8C1E40D884B1BD90D76C8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17B6A-FCF3-4556-BCD3-8DD394E22A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A4C2F-234B-4111-BDA4-7D308DEB5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D1BCF-F497-4766-B325-263CF637D5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9082815-1C73-46E8-8EAE-5E5A0D33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2023-10-24T14:30:00Z</dcterms:created>
  <dcterms:modified xsi:type="dcterms:W3CDTF">2023-10-26T15:38:00Z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